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CB" w:rsidRDefault="00921850">
      <w:pPr>
        <w:pStyle w:val="1"/>
        <w:shd w:val="clear" w:color="auto" w:fill="FFFFFF"/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Participants </w:t>
      </w:r>
      <w:r>
        <w:rPr>
          <w:rFonts w:ascii="Times New Roman" w:hAnsi="Times New Roman" w:cs="Times New Roman" w:hint="eastAsia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ZHITU (</w:t>
      </w:r>
      <w:r>
        <w:rPr>
          <w:rFonts w:ascii="Times New Roman" w:hAnsi="Times New Roman" w:cs="Times New Roman"/>
          <w:sz w:val="28"/>
          <w:szCs w:val="28"/>
        </w:rPr>
        <w:t>智途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2018</w:t>
      </w:r>
    </w:p>
    <w:tbl>
      <w:tblPr>
        <w:tblStyle w:val="a4"/>
        <w:tblW w:w="9236" w:type="dxa"/>
        <w:tblLayout w:type="fixed"/>
        <w:tblLook w:val="04A0"/>
      </w:tblPr>
      <w:tblGrid>
        <w:gridCol w:w="947"/>
        <w:gridCol w:w="1341"/>
        <w:gridCol w:w="1097"/>
        <w:gridCol w:w="1096"/>
        <w:gridCol w:w="2073"/>
        <w:gridCol w:w="1341"/>
        <w:gridCol w:w="1341"/>
      </w:tblGrid>
      <w:tr w:rsidR="004858CB">
        <w:tc>
          <w:tcPr>
            <w:tcW w:w="947" w:type="dxa"/>
          </w:tcPr>
          <w:p w:rsidR="004858CB" w:rsidRDefault="00921850">
            <w:pPr>
              <w:jc w:val="center"/>
            </w:pPr>
            <w:r>
              <w:rPr>
                <w:rFonts w:hint="eastAsia"/>
              </w:rPr>
              <w:t>Institute</w:t>
            </w:r>
          </w:p>
        </w:tc>
        <w:tc>
          <w:tcPr>
            <w:tcW w:w="1341" w:type="dxa"/>
          </w:tcPr>
          <w:p w:rsidR="004858CB" w:rsidRDefault="00921850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1097" w:type="dxa"/>
          </w:tcPr>
          <w:p w:rsidR="004858CB" w:rsidRDefault="00921850">
            <w:pPr>
              <w:jc w:val="center"/>
            </w:pPr>
            <w:r>
              <w:rPr>
                <w:rFonts w:hint="eastAsia"/>
              </w:rPr>
              <w:t>Title (Prof./MS or PhD student</w:t>
            </w:r>
            <w:r>
              <w:rPr>
                <w:rFonts w:hint="eastAsia"/>
              </w:rPr>
              <w:t>）</w:t>
            </w:r>
          </w:p>
        </w:tc>
        <w:tc>
          <w:tcPr>
            <w:tcW w:w="1096" w:type="dxa"/>
          </w:tcPr>
          <w:p w:rsidR="004858CB" w:rsidRDefault="00921850">
            <w:r>
              <w:t>Research Area</w:t>
            </w:r>
          </w:p>
        </w:tc>
        <w:tc>
          <w:tcPr>
            <w:tcW w:w="2073" w:type="dxa"/>
          </w:tcPr>
          <w:p w:rsidR="004858CB" w:rsidRDefault="00921850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1341" w:type="dxa"/>
          </w:tcPr>
          <w:p w:rsidR="004858CB" w:rsidRDefault="00921850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341" w:type="dxa"/>
          </w:tcPr>
          <w:p w:rsidR="004858CB" w:rsidRDefault="00082CF0">
            <w:pPr>
              <w:jc w:val="center"/>
            </w:pPr>
            <w:r>
              <w:rPr>
                <w:rFonts w:hint="eastAsia"/>
              </w:rPr>
              <w:t>Presentation</w:t>
            </w:r>
            <w:r w:rsidR="00921850">
              <w:rPr>
                <w:rFonts w:hint="eastAsia"/>
              </w:rPr>
              <w:t xml:space="preserve"> Title</w:t>
            </w:r>
          </w:p>
          <w:p w:rsidR="004858CB" w:rsidRDefault="00921850">
            <w:pPr>
              <w:jc w:val="center"/>
            </w:pPr>
            <w:r>
              <w:rPr>
                <w:rFonts w:hint="eastAsia"/>
              </w:rPr>
              <w:t>(If any)</w:t>
            </w:r>
          </w:p>
        </w:tc>
      </w:tr>
      <w:tr w:rsidR="004858CB">
        <w:trPr>
          <w:trHeight w:val="569"/>
        </w:trPr>
        <w:tc>
          <w:tcPr>
            <w:tcW w:w="947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097" w:type="dxa"/>
          </w:tcPr>
          <w:p w:rsidR="004858CB" w:rsidRDefault="004858CB"/>
        </w:tc>
        <w:tc>
          <w:tcPr>
            <w:tcW w:w="1096" w:type="dxa"/>
          </w:tcPr>
          <w:p w:rsidR="004858CB" w:rsidRDefault="004858CB"/>
        </w:tc>
        <w:tc>
          <w:tcPr>
            <w:tcW w:w="2073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341" w:type="dxa"/>
          </w:tcPr>
          <w:p w:rsidR="004858CB" w:rsidRDefault="004858CB">
            <w:bookmarkStart w:id="0" w:name="_GoBack"/>
            <w:bookmarkEnd w:id="0"/>
          </w:p>
        </w:tc>
      </w:tr>
      <w:tr w:rsidR="004858CB">
        <w:trPr>
          <w:trHeight w:val="569"/>
        </w:trPr>
        <w:tc>
          <w:tcPr>
            <w:tcW w:w="947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097" w:type="dxa"/>
          </w:tcPr>
          <w:p w:rsidR="004858CB" w:rsidRDefault="004858CB"/>
        </w:tc>
        <w:tc>
          <w:tcPr>
            <w:tcW w:w="1096" w:type="dxa"/>
          </w:tcPr>
          <w:p w:rsidR="004858CB" w:rsidRDefault="004858CB"/>
        </w:tc>
        <w:tc>
          <w:tcPr>
            <w:tcW w:w="2073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</w:tr>
      <w:tr w:rsidR="004858CB">
        <w:trPr>
          <w:trHeight w:val="569"/>
        </w:trPr>
        <w:tc>
          <w:tcPr>
            <w:tcW w:w="947" w:type="dxa"/>
          </w:tcPr>
          <w:p w:rsidR="004858CB" w:rsidRDefault="004858CB"/>
        </w:tc>
        <w:tc>
          <w:tcPr>
            <w:tcW w:w="1341" w:type="dxa"/>
          </w:tcPr>
          <w:p w:rsidR="004858CB" w:rsidRDefault="004858CB">
            <w:pPr>
              <w:jc w:val="left"/>
            </w:pPr>
          </w:p>
        </w:tc>
        <w:tc>
          <w:tcPr>
            <w:tcW w:w="1097" w:type="dxa"/>
          </w:tcPr>
          <w:p w:rsidR="004858CB" w:rsidRDefault="004858CB"/>
        </w:tc>
        <w:tc>
          <w:tcPr>
            <w:tcW w:w="1096" w:type="dxa"/>
          </w:tcPr>
          <w:p w:rsidR="004858CB" w:rsidRDefault="004858CB"/>
        </w:tc>
        <w:tc>
          <w:tcPr>
            <w:tcW w:w="2073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</w:tr>
      <w:tr w:rsidR="004858CB">
        <w:trPr>
          <w:trHeight w:val="854"/>
        </w:trPr>
        <w:tc>
          <w:tcPr>
            <w:tcW w:w="947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097" w:type="dxa"/>
          </w:tcPr>
          <w:p w:rsidR="004858CB" w:rsidRDefault="004858CB"/>
        </w:tc>
        <w:tc>
          <w:tcPr>
            <w:tcW w:w="1096" w:type="dxa"/>
          </w:tcPr>
          <w:p w:rsidR="004858CB" w:rsidRDefault="004858CB"/>
        </w:tc>
        <w:tc>
          <w:tcPr>
            <w:tcW w:w="2073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</w:tr>
      <w:tr w:rsidR="004858CB">
        <w:trPr>
          <w:trHeight w:val="569"/>
        </w:trPr>
        <w:tc>
          <w:tcPr>
            <w:tcW w:w="947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097" w:type="dxa"/>
          </w:tcPr>
          <w:p w:rsidR="004858CB" w:rsidRDefault="004858CB"/>
        </w:tc>
        <w:tc>
          <w:tcPr>
            <w:tcW w:w="1096" w:type="dxa"/>
          </w:tcPr>
          <w:p w:rsidR="004858CB" w:rsidRDefault="004858CB"/>
        </w:tc>
        <w:tc>
          <w:tcPr>
            <w:tcW w:w="2073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</w:tr>
      <w:tr w:rsidR="004858CB">
        <w:trPr>
          <w:trHeight w:val="569"/>
        </w:trPr>
        <w:tc>
          <w:tcPr>
            <w:tcW w:w="947" w:type="dxa"/>
          </w:tcPr>
          <w:p w:rsidR="004858CB" w:rsidRDefault="004858CB"/>
        </w:tc>
        <w:tc>
          <w:tcPr>
            <w:tcW w:w="1341" w:type="dxa"/>
          </w:tcPr>
          <w:p w:rsidR="004858CB" w:rsidRDefault="004858CB">
            <w:pPr>
              <w:rPr>
                <w:sz w:val="24"/>
              </w:rPr>
            </w:pPr>
          </w:p>
        </w:tc>
        <w:tc>
          <w:tcPr>
            <w:tcW w:w="1097" w:type="dxa"/>
          </w:tcPr>
          <w:p w:rsidR="004858CB" w:rsidRDefault="004858CB">
            <w:pPr>
              <w:rPr>
                <w:sz w:val="24"/>
              </w:rPr>
            </w:pPr>
          </w:p>
        </w:tc>
        <w:tc>
          <w:tcPr>
            <w:tcW w:w="1096" w:type="dxa"/>
          </w:tcPr>
          <w:p w:rsidR="004858CB" w:rsidRDefault="004858CB">
            <w:pPr>
              <w:rPr>
                <w:sz w:val="24"/>
              </w:rPr>
            </w:pPr>
          </w:p>
        </w:tc>
        <w:tc>
          <w:tcPr>
            <w:tcW w:w="2073" w:type="dxa"/>
          </w:tcPr>
          <w:p w:rsidR="004858CB" w:rsidRDefault="004858CB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4858CB" w:rsidRDefault="004858CB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4858CB" w:rsidRDefault="004858CB">
            <w:pPr>
              <w:rPr>
                <w:sz w:val="24"/>
              </w:rPr>
            </w:pPr>
          </w:p>
        </w:tc>
      </w:tr>
      <w:tr w:rsidR="004858CB">
        <w:trPr>
          <w:trHeight w:val="569"/>
        </w:trPr>
        <w:tc>
          <w:tcPr>
            <w:tcW w:w="947" w:type="dxa"/>
          </w:tcPr>
          <w:p w:rsidR="004858CB" w:rsidRDefault="004858CB">
            <w:pPr>
              <w:rPr>
                <w:strike/>
              </w:rPr>
            </w:pPr>
          </w:p>
        </w:tc>
        <w:tc>
          <w:tcPr>
            <w:tcW w:w="1341" w:type="dxa"/>
          </w:tcPr>
          <w:p w:rsidR="004858CB" w:rsidRDefault="004858CB">
            <w:pPr>
              <w:rPr>
                <w:strike/>
              </w:rPr>
            </w:pPr>
          </w:p>
        </w:tc>
        <w:tc>
          <w:tcPr>
            <w:tcW w:w="1097" w:type="dxa"/>
          </w:tcPr>
          <w:p w:rsidR="004858CB" w:rsidRDefault="004858CB">
            <w:pPr>
              <w:rPr>
                <w:strike/>
              </w:rPr>
            </w:pPr>
          </w:p>
        </w:tc>
        <w:tc>
          <w:tcPr>
            <w:tcW w:w="1096" w:type="dxa"/>
          </w:tcPr>
          <w:p w:rsidR="004858CB" w:rsidRDefault="004858CB">
            <w:pPr>
              <w:rPr>
                <w:strike/>
              </w:rPr>
            </w:pPr>
          </w:p>
        </w:tc>
        <w:tc>
          <w:tcPr>
            <w:tcW w:w="2073" w:type="dxa"/>
          </w:tcPr>
          <w:p w:rsidR="004858CB" w:rsidRDefault="004858CB">
            <w:pPr>
              <w:rPr>
                <w:rFonts w:ascii="Times New Roman" w:hAnsi="Times New Roman" w:cs="Times New Roman"/>
                <w:strike/>
                <w:kern w:val="0"/>
                <w:sz w:val="24"/>
              </w:rPr>
            </w:pPr>
          </w:p>
        </w:tc>
        <w:tc>
          <w:tcPr>
            <w:tcW w:w="1341" w:type="dxa"/>
          </w:tcPr>
          <w:p w:rsidR="004858CB" w:rsidRDefault="004858CB">
            <w:pPr>
              <w:rPr>
                <w:strike/>
              </w:rPr>
            </w:pPr>
          </w:p>
        </w:tc>
        <w:tc>
          <w:tcPr>
            <w:tcW w:w="1341" w:type="dxa"/>
          </w:tcPr>
          <w:p w:rsidR="004858CB" w:rsidRDefault="004858CB">
            <w:pPr>
              <w:rPr>
                <w:strike/>
              </w:rPr>
            </w:pPr>
          </w:p>
        </w:tc>
      </w:tr>
      <w:tr w:rsidR="004858CB">
        <w:trPr>
          <w:trHeight w:val="569"/>
        </w:trPr>
        <w:tc>
          <w:tcPr>
            <w:tcW w:w="947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097" w:type="dxa"/>
          </w:tcPr>
          <w:p w:rsidR="004858CB" w:rsidRDefault="004858CB"/>
        </w:tc>
        <w:tc>
          <w:tcPr>
            <w:tcW w:w="1096" w:type="dxa"/>
          </w:tcPr>
          <w:p w:rsidR="004858CB" w:rsidRDefault="004858CB"/>
        </w:tc>
        <w:tc>
          <w:tcPr>
            <w:tcW w:w="2073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</w:tr>
      <w:tr w:rsidR="004858CB">
        <w:trPr>
          <w:trHeight w:val="569"/>
        </w:trPr>
        <w:tc>
          <w:tcPr>
            <w:tcW w:w="947" w:type="dxa"/>
          </w:tcPr>
          <w:p w:rsidR="004858CB" w:rsidRDefault="004858CB"/>
        </w:tc>
        <w:tc>
          <w:tcPr>
            <w:tcW w:w="1341" w:type="dxa"/>
          </w:tcPr>
          <w:p w:rsidR="004858CB" w:rsidRDefault="004858CB">
            <w:pPr>
              <w:rPr>
                <w:sz w:val="24"/>
              </w:rPr>
            </w:pPr>
          </w:p>
        </w:tc>
        <w:tc>
          <w:tcPr>
            <w:tcW w:w="1097" w:type="dxa"/>
          </w:tcPr>
          <w:p w:rsidR="004858CB" w:rsidRDefault="004858CB">
            <w:pPr>
              <w:rPr>
                <w:sz w:val="24"/>
              </w:rPr>
            </w:pPr>
          </w:p>
        </w:tc>
        <w:tc>
          <w:tcPr>
            <w:tcW w:w="1096" w:type="dxa"/>
          </w:tcPr>
          <w:p w:rsidR="004858CB" w:rsidRDefault="004858CB">
            <w:pPr>
              <w:rPr>
                <w:sz w:val="24"/>
              </w:rPr>
            </w:pPr>
          </w:p>
        </w:tc>
        <w:tc>
          <w:tcPr>
            <w:tcW w:w="2073" w:type="dxa"/>
          </w:tcPr>
          <w:p w:rsidR="004858CB" w:rsidRDefault="004858CB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4858CB" w:rsidRDefault="004858CB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4858CB" w:rsidRDefault="004858CB">
            <w:pPr>
              <w:rPr>
                <w:sz w:val="24"/>
              </w:rPr>
            </w:pPr>
          </w:p>
        </w:tc>
      </w:tr>
      <w:tr w:rsidR="004858CB">
        <w:trPr>
          <w:trHeight w:val="569"/>
        </w:trPr>
        <w:tc>
          <w:tcPr>
            <w:tcW w:w="947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097" w:type="dxa"/>
          </w:tcPr>
          <w:p w:rsidR="004858CB" w:rsidRDefault="004858CB"/>
        </w:tc>
        <w:tc>
          <w:tcPr>
            <w:tcW w:w="1096" w:type="dxa"/>
          </w:tcPr>
          <w:p w:rsidR="004858CB" w:rsidRDefault="004858CB"/>
        </w:tc>
        <w:tc>
          <w:tcPr>
            <w:tcW w:w="2073" w:type="dxa"/>
          </w:tcPr>
          <w:p w:rsidR="004858CB" w:rsidRDefault="004858CB">
            <w:pPr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1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</w:tr>
      <w:tr w:rsidR="004858CB">
        <w:trPr>
          <w:trHeight w:val="569"/>
        </w:trPr>
        <w:tc>
          <w:tcPr>
            <w:tcW w:w="947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097" w:type="dxa"/>
          </w:tcPr>
          <w:p w:rsidR="004858CB" w:rsidRDefault="004858CB"/>
        </w:tc>
        <w:tc>
          <w:tcPr>
            <w:tcW w:w="1096" w:type="dxa"/>
          </w:tcPr>
          <w:p w:rsidR="004858CB" w:rsidRDefault="004858CB"/>
        </w:tc>
        <w:tc>
          <w:tcPr>
            <w:tcW w:w="2073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</w:tr>
      <w:tr w:rsidR="004858CB">
        <w:trPr>
          <w:trHeight w:val="569"/>
        </w:trPr>
        <w:tc>
          <w:tcPr>
            <w:tcW w:w="947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097" w:type="dxa"/>
          </w:tcPr>
          <w:p w:rsidR="004858CB" w:rsidRDefault="004858CB"/>
        </w:tc>
        <w:tc>
          <w:tcPr>
            <w:tcW w:w="1096" w:type="dxa"/>
          </w:tcPr>
          <w:p w:rsidR="004858CB" w:rsidRDefault="004858CB"/>
        </w:tc>
        <w:tc>
          <w:tcPr>
            <w:tcW w:w="2073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</w:tr>
      <w:tr w:rsidR="004858CB">
        <w:trPr>
          <w:trHeight w:val="569"/>
        </w:trPr>
        <w:tc>
          <w:tcPr>
            <w:tcW w:w="947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097" w:type="dxa"/>
          </w:tcPr>
          <w:p w:rsidR="004858CB" w:rsidRDefault="004858CB"/>
        </w:tc>
        <w:tc>
          <w:tcPr>
            <w:tcW w:w="1096" w:type="dxa"/>
          </w:tcPr>
          <w:p w:rsidR="004858CB" w:rsidRDefault="004858CB"/>
        </w:tc>
        <w:tc>
          <w:tcPr>
            <w:tcW w:w="2073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  <w:tc>
          <w:tcPr>
            <w:tcW w:w="1341" w:type="dxa"/>
          </w:tcPr>
          <w:p w:rsidR="004858CB" w:rsidRDefault="004858CB"/>
        </w:tc>
      </w:tr>
    </w:tbl>
    <w:p w:rsidR="004858CB" w:rsidRDefault="004858CB"/>
    <w:sectPr w:rsidR="004858CB" w:rsidSect="004858C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850" w:rsidRDefault="00921850" w:rsidP="00082CF0">
      <w:pPr>
        <w:spacing w:after="0" w:line="240" w:lineRule="auto"/>
      </w:pPr>
      <w:r>
        <w:separator/>
      </w:r>
    </w:p>
  </w:endnote>
  <w:endnote w:type="continuationSeparator" w:id="1">
    <w:p w:rsidR="00921850" w:rsidRDefault="00921850" w:rsidP="0008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850" w:rsidRDefault="00921850" w:rsidP="00082CF0">
      <w:pPr>
        <w:spacing w:after="0" w:line="240" w:lineRule="auto"/>
      </w:pPr>
      <w:r>
        <w:separator/>
      </w:r>
    </w:p>
  </w:footnote>
  <w:footnote w:type="continuationSeparator" w:id="1">
    <w:p w:rsidR="00921850" w:rsidRDefault="00921850" w:rsidP="00082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BF65D8"/>
    <w:rsid w:val="00026BBE"/>
    <w:rsid w:val="0006603A"/>
    <w:rsid w:val="00082CF0"/>
    <w:rsid w:val="001D2836"/>
    <w:rsid w:val="001E63F0"/>
    <w:rsid w:val="001F3D4F"/>
    <w:rsid w:val="002035D1"/>
    <w:rsid w:val="002079D1"/>
    <w:rsid w:val="002E3223"/>
    <w:rsid w:val="003C387E"/>
    <w:rsid w:val="004858CB"/>
    <w:rsid w:val="00524580"/>
    <w:rsid w:val="00581320"/>
    <w:rsid w:val="00606C98"/>
    <w:rsid w:val="006709F0"/>
    <w:rsid w:val="006B62EE"/>
    <w:rsid w:val="007B42A1"/>
    <w:rsid w:val="007F7F17"/>
    <w:rsid w:val="008E283E"/>
    <w:rsid w:val="00921850"/>
    <w:rsid w:val="00B264C5"/>
    <w:rsid w:val="00B765D7"/>
    <w:rsid w:val="00E81064"/>
    <w:rsid w:val="00F11FED"/>
    <w:rsid w:val="00F31152"/>
    <w:rsid w:val="10AF626D"/>
    <w:rsid w:val="1E7F03C8"/>
    <w:rsid w:val="1FA22766"/>
    <w:rsid w:val="304F5AFF"/>
    <w:rsid w:val="47BF65D8"/>
    <w:rsid w:val="4D344DF8"/>
    <w:rsid w:val="52BD63F8"/>
    <w:rsid w:val="69E1525D"/>
    <w:rsid w:val="6C641BDD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CB"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858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4858CB"/>
    <w:rPr>
      <w:color w:val="0563C1" w:themeColor="hyperlink"/>
      <w:u w:val="single"/>
    </w:rPr>
  </w:style>
  <w:style w:type="table" w:styleId="a4">
    <w:name w:val="Table Grid"/>
    <w:basedOn w:val="a1"/>
    <w:qFormat/>
    <w:rsid w:val="004858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858CB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semiHidden/>
    <w:unhideWhenUsed/>
    <w:rsid w:val="00082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082C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semiHidden/>
    <w:unhideWhenUsed/>
    <w:rsid w:val="00082CF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rsid w:val="00082C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fduan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</dc:creator>
  <cp:lastModifiedBy>ZJUWZ3050</cp:lastModifiedBy>
  <cp:revision>6</cp:revision>
  <dcterms:created xsi:type="dcterms:W3CDTF">2018-05-19T03:21:00Z</dcterms:created>
  <dcterms:modified xsi:type="dcterms:W3CDTF">2018-06-15T02:24:00Z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